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E3" w:rsidRPr="00922345" w:rsidRDefault="007835E3" w:rsidP="00922345">
      <w:pPr>
        <w:pStyle w:val="NoSpacing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sz w:val="28"/>
          <w:szCs w:val="28"/>
        </w:rPr>
        <w:t>Фестиваль Японского Кино 2011в Республике Таджикистан</w:t>
      </w:r>
    </w:p>
    <w:p w:rsidR="007835E3" w:rsidRPr="00922345" w:rsidRDefault="007835E3" w:rsidP="00922345">
      <w:pPr>
        <w:pStyle w:val="NoSpacing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i/>
          <w:iCs/>
          <w:sz w:val="28"/>
          <w:szCs w:val="28"/>
        </w:rPr>
        <w:t>При поддержке Союза кинематографистов Таджикистана</w:t>
      </w:r>
    </w:p>
    <w:p w:rsidR="007835E3" w:rsidRDefault="007835E3" w:rsidP="00922345">
      <w:pPr>
        <w:pStyle w:val="NoSpacing"/>
        <w:rPr>
          <w:rFonts w:ascii="Century" w:hAnsi="Century"/>
          <w:sz w:val="28"/>
          <w:szCs w:val="28"/>
        </w:rPr>
      </w:pPr>
    </w:p>
    <w:p w:rsidR="007835E3" w:rsidRDefault="007835E3" w:rsidP="00922345">
      <w:pPr>
        <w:pStyle w:val="NoSpacing"/>
        <w:jc w:val="both"/>
        <w:rPr>
          <w:rFonts w:ascii="Century" w:hAnsi="Century"/>
          <w:i/>
          <w:iCs/>
          <w:sz w:val="28"/>
          <w:szCs w:val="28"/>
        </w:rPr>
      </w:pPr>
      <w:r>
        <w:rPr>
          <w:rFonts w:ascii="Century" w:hAnsi="Century"/>
          <w:i/>
          <w:sz w:val="28"/>
          <w:szCs w:val="28"/>
        </w:rPr>
        <w:t xml:space="preserve"> По адресу </w:t>
      </w:r>
      <w:r w:rsidRPr="00922345">
        <w:rPr>
          <w:rFonts w:ascii="Century" w:hAnsi="Century"/>
          <w:i/>
          <w:iCs/>
          <w:sz w:val="28"/>
          <w:szCs w:val="28"/>
        </w:rPr>
        <w:t>Союз кинематографистов Таджикистана</w:t>
      </w:r>
      <w:r>
        <w:rPr>
          <w:rFonts w:ascii="Century" w:hAnsi="Century"/>
          <w:i/>
          <w:iCs/>
          <w:sz w:val="28"/>
          <w:szCs w:val="28"/>
        </w:rPr>
        <w:t xml:space="preserve"> </w:t>
      </w:r>
      <w:r w:rsidRPr="00922345">
        <w:rPr>
          <w:rFonts w:ascii="Century" w:hAnsi="Century"/>
          <w:i/>
          <w:iCs/>
          <w:sz w:val="28"/>
          <w:szCs w:val="28"/>
        </w:rPr>
        <w:t>Ул. Айни 131 (в здании кинотеатра Зебуниссо)</w:t>
      </w:r>
    </w:p>
    <w:p w:rsidR="007835E3" w:rsidRPr="00922345" w:rsidRDefault="007835E3" w:rsidP="00922345">
      <w:pPr>
        <w:pStyle w:val="NoSpacing"/>
        <w:jc w:val="both"/>
        <w:rPr>
          <w:rFonts w:ascii="Century" w:hAnsi="Century"/>
          <w:i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i/>
          <w:sz w:val="28"/>
          <w:szCs w:val="28"/>
          <w:u w:val="single"/>
        </w:rPr>
      </w:pPr>
      <w:r w:rsidRPr="00922345">
        <w:rPr>
          <w:rFonts w:ascii="Century" w:hAnsi="Century"/>
          <w:i/>
          <w:sz w:val="28"/>
          <w:szCs w:val="28"/>
          <w:u w:val="single"/>
        </w:rPr>
        <w:t>24 декабря 2011 года в 10:00 часов</w:t>
      </w:r>
    </w:p>
    <w:p w:rsidR="007835E3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b/>
          <w:sz w:val="28"/>
          <w:szCs w:val="28"/>
        </w:rPr>
      </w:pPr>
      <w:r w:rsidRPr="00922345">
        <w:rPr>
          <w:rFonts w:ascii="Century" w:hAnsi="Century"/>
          <w:b/>
          <w:sz w:val="28"/>
          <w:szCs w:val="28"/>
        </w:rPr>
        <w:t xml:space="preserve">Миёри и волшебный лес </w:t>
      </w:r>
    </w:p>
    <w:p w:rsidR="007835E3" w:rsidRPr="00922345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sz w:val="28"/>
          <w:szCs w:val="28"/>
        </w:rPr>
        <w:t>Родители одиннадцатилетней Миёри разошлись, и отец отправляет девочку, привыкшую к столичной жизни, к бабушке, в глухую деревню. Наскучив сидеть дома, Миёри идет погулять в лес и неожиданно оказывается</w:t>
      </w:r>
      <w:bookmarkStart w:id="0" w:name="_GoBack"/>
      <w:bookmarkEnd w:id="0"/>
      <w:r w:rsidRPr="00922345">
        <w:rPr>
          <w:rFonts w:ascii="Century" w:hAnsi="Century"/>
          <w:sz w:val="28"/>
          <w:szCs w:val="28"/>
        </w:rPr>
        <w:t xml:space="preserve"> в странном и фантастическом мире. Ёе окружают все вожможные духи и призраки, населяющие лес. Они просят Миёри о защите. Намечается строительство дамбы, в результате которого лес окажется под водой. Только совместные усилия Миёри, ее новых школьных друзей и лесных духов могут помешать этим планам. Благодаря волшебному лесу и его чудесным обитателям, замкнутая и одинокая Миёри открывается на встречу природе и окружающим ее людям, учится прислушиваться к голосу своей души. </w:t>
      </w:r>
    </w:p>
    <w:p w:rsidR="007835E3" w:rsidRPr="00922345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sz w:val="28"/>
          <w:szCs w:val="28"/>
        </w:rPr>
        <w:t>В сказочной форме фильм затрагивает актуальные экологические проблемы современной Японии.</w:t>
      </w:r>
    </w:p>
    <w:p w:rsidR="007835E3" w:rsidRDefault="007835E3" w:rsidP="00922345">
      <w:pPr>
        <w:pStyle w:val="NoSpacing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i/>
          <w:sz w:val="28"/>
          <w:szCs w:val="28"/>
          <w:u w:val="single"/>
        </w:rPr>
      </w:pPr>
      <w:r w:rsidRPr="00922345">
        <w:rPr>
          <w:rFonts w:ascii="Century" w:hAnsi="Century"/>
          <w:i/>
          <w:sz w:val="28"/>
          <w:szCs w:val="28"/>
          <w:u w:val="single"/>
        </w:rPr>
        <w:t>24 декабря 2011 года в 14:00 часов</w:t>
      </w:r>
    </w:p>
    <w:p w:rsidR="007835E3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b/>
          <w:sz w:val="28"/>
          <w:szCs w:val="28"/>
        </w:rPr>
      </w:pPr>
      <w:r w:rsidRPr="00922345">
        <w:rPr>
          <w:rFonts w:ascii="Century" w:hAnsi="Century"/>
          <w:b/>
          <w:sz w:val="28"/>
          <w:szCs w:val="28"/>
        </w:rPr>
        <w:t>Сон в летнюю ночь</w:t>
      </w:r>
    </w:p>
    <w:p w:rsidR="007835E3" w:rsidRPr="00922345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sz w:val="28"/>
          <w:szCs w:val="28"/>
        </w:rPr>
        <w:t>Вольная экранизация комедии Шекспира, действие которой перенесено на острова Окинава на юге Японии. Устав от столичной жизни и сложных любовных отношений, Юрико возвращается в свой родной город на острове Югафу, в места, где рядом с людьми живут духи («кидзимун»). В обязанность одного из этих духов, Мадзиру, входит приносить людям счастье, защищать остров и Юрико. Теперь, когда Юрико вернулась, у него работы невпроворот. Юрико оказалась втянута в тайные планы мэра начать на острове масштабное строительство, грозящее уникальной атмосфере острова, да еще ее бывший любовник продолжает преследовать ее. Вся надежда на ловкость Мадзиру и его любовное зелье.</w:t>
      </w:r>
    </w:p>
    <w:p w:rsidR="007835E3" w:rsidRDefault="007835E3" w:rsidP="00922345">
      <w:pPr>
        <w:pStyle w:val="NoSpacing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i/>
          <w:sz w:val="28"/>
          <w:szCs w:val="28"/>
          <w:u w:val="single"/>
        </w:rPr>
      </w:pPr>
      <w:r w:rsidRPr="00922345">
        <w:rPr>
          <w:rFonts w:ascii="Century" w:hAnsi="Century"/>
          <w:i/>
          <w:sz w:val="28"/>
          <w:szCs w:val="28"/>
          <w:u w:val="single"/>
        </w:rPr>
        <w:t>25 декабря 2011 года в 10:00 часов</w:t>
      </w:r>
    </w:p>
    <w:p w:rsidR="007835E3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b/>
          <w:sz w:val="28"/>
          <w:szCs w:val="28"/>
        </w:rPr>
      </w:pPr>
      <w:r w:rsidRPr="00922345">
        <w:rPr>
          <w:rFonts w:ascii="Century" w:hAnsi="Century"/>
          <w:b/>
          <w:sz w:val="28"/>
          <w:szCs w:val="28"/>
        </w:rPr>
        <w:t xml:space="preserve">Жена Вийона </w:t>
      </w:r>
    </w:p>
    <w:p w:rsidR="007835E3" w:rsidRPr="00922345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sz w:val="28"/>
          <w:szCs w:val="28"/>
        </w:rPr>
        <w:t>Сати, жене популярного писателя Отани, приходится не только воспитывать сына, но и спасать семейный бюджет от вреда, нанесенного расточительным мужем. Чтобы выплатить его долги, она поступает на работу в бар. В нее влюбляются два постоянных клиента – молодой Окада, поклонник творчества ее мужа, и адвокат Цудзи, в которого она прежде сама была влюблена. Отани мучается ревностью, у него творческий кризис. Он предлагает своей любовнице Акико совершить двойное самоубийство…</w:t>
      </w:r>
    </w:p>
    <w:p w:rsidR="007835E3" w:rsidRDefault="007835E3" w:rsidP="00922345">
      <w:pPr>
        <w:pStyle w:val="NoSpacing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jc w:val="both"/>
        <w:rPr>
          <w:rFonts w:ascii="Century" w:hAnsi="Century"/>
          <w:i/>
          <w:sz w:val="28"/>
          <w:szCs w:val="28"/>
          <w:u w:val="single"/>
        </w:rPr>
      </w:pPr>
      <w:r w:rsidRPr="00922345">
        <w:rPr>
          <w:rFonts w:ascii="Century" w:hAnsi="Century"/>
          <w:i/>
          <w:sz w:val="28"/>
          <w:szCs w:val="28"/>
          <w:u w:val="single"/>
        </w:rPr>
        <w:t>25 декабря 2011 года в 14:00 часов</w:t>
      </w:r>
    </w:p>
    <w:p w:rsidR="007835E3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</w:p>
    <w:p w:rsidR="007835E3" w:rsidRPr="00922345" w:rsidRDefault="007835E3" w:rsidP="00922345">
      <w:pPr>
        <w:pStyle w:val="NoSpacing"/>
        <w:rPr>
          <w:rFonts w:ascii="Century" w:hAnsi="Century"/>
          <w:b/>
          <w:sz w:val="28"/>
          <w:szCs w:val="28"/>
        </w:rPr>
      </w:pPr>
      <w:r w:rsidRPr="00922345">
        <w:rPr>
          <w:rFonts w:ascii="Century" w:hAnsi="Century"/>
          <w:b/>
          <w:sz w:val="28"/>
          <w:szCs w:val="28"/>
        </w:rPr>
        <w:t>Отель Гибискус</w:t>
      </w:r>
    </w:p>
    <w:p w:rsidR="007835E3" w:rsidRPr="00922345" w:rsidRDefault="007835E3" w:rsidP="00922345">
      <w:pPr>
        <w:pStyle w:val="NoSpacing"/>
        <w:jc w:val="both"/>
        <w:rPr>
          <w:rFonts w:ascii="Century" w:hAnsi="Century"/>
          <w:sz w:val="28"/>
          <w:szCs w:val="28"/>
        </w:rPr>
      </w:pPr>
      <w:r w:rsidRPr="00922345">
        <w:rPr>
          <w:rFonts w:ascii="Century" w:hAnsi="Century"/>
          <w:sz w:val="28"/>
          <w:szCs w:val="28"/>
        </w:rPr>
        <w:t>В «Отеле Гибискус» в поселке на Окинаве, несмотря на громкое название, всего лишь одна комната для гостей. В «Отеле» живет девятилетняя Миэко со своими родителями, бабушкой и сводными братом и сестрой. Единственный постоялец – юноша, которого Миэко нашла лежащим посреди улицы без сознания. Вместе со своими одноклассниками Миэко все дни напролет ищет легендарного лесного духа Кидзимуна. Но вот, мать и сводная сестра уезжают в США на встречу с отцом сестры, и все хозяйство оказывается на плечах Миэко. И все же летние каникулы полны приключений – встреча с таинственным  стариком, называющим себя «Старый Кидзимуна», знакомство с девочкой как две капли воды похожей на нее…</w:t>
      </w:r>
    </w:p>
    <w:p w:rsidR="007835E3" w:rsidRPr="00922345" w:rsidRDefault="007835E3" w:rsidP="00922345">
      <w:pPr>
        <w:pStyle w:val="NoSpacing"/>
        <w:rPr>
          <w:rFonts w:ascii="Century" w:hAnsi="Century"/>
          <w:sz w:val="28"/>
          <w:szCs w:val="28"/>
        </w:rPr>
      </w:pPr>
    </w:p>
    <w:sectPr w:rsidR="007835E3" w:rsidRPr="00922345" w:rsidSect="00BD43B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345"/>
    <w:rsid w:val="001A7AFB"/>
    <w:rsid w:val="00461903"/>
    <w:rsid w:val="00540E68"/>
    <w:rsid w:val="007835E3"/>
    <w:rsid w:val="00922345"/>
    <w:rsid w:val="00BD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BD"/>
    <w:pPr>
      <w:spacing w:after="200" w:line="276" w:lineRule="auto"/>
    </w:pPr>
    <w:rPr>
      <w:kern w:val="0"/>
      <w:sz w:val="22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22345"/>
    <w:rPr>
      <w:kern w:val="0"/>
      <w:sz w:val="22"/>
      <w:lang w:val="ru-RU" w:eastAsia="en-US"/>
    </w:rPr>
  </w:style>
  <w:style w:type="paragraph" w:styleId="NormalWeb">
    <w:name w:val="Normal (Web)"/>
    <w:basedOn w:val="Normal"/>
    <w:uiPriority w:val="99"/>
    <w:semiHidden/>
    <w:rsid w:val="00922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447</Words>
  <Characters>2549</Characters>
  <Application>Microsoft Office Outlook</Application>
  <DocSecurity>0</DocSecurity>
  <Lines>0</Lines>
  <Paragraphs>0</Paragraphs>
  <ScaleCrop>false</ScaleCrop>
  <Company>Embassy of Japan in Tajikistan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Японского Кино 2011в Республике Таджикистан</dc:title>
  <dc:subject/>
  <dc:creator>Komron Kholov</dc:creator>
  <cp:keywords/>
  <dc:description/>
  <cp:lastModifiedBy>外務省</cp:lastModifiedBy>
  <cp:revision>2</cp:revision>
  <dcterms:created xsi:type="dcterms:W3CDTF">2011-12-14T13:50:00Z</dcterms:created>
  <dcterms:modified xsi:type="dcterms:W3CDTF">2011-12-14T13:50:00Z</dcterms:modified>
</cp:coreProperties>
</file>